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6E" w:rsidRPr="007E2CC2" w:rsidRDefault="00603B36" w:rsidP="00603B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E2CC2">
        <w:rPr>
          <w:rFonts w:ascii="Arial" w:hAnsi="Arial" w:cs="Arial"/>
          <w:b/>
          <w:sz w:val="24"/>
          <w:szCs w:val="24"/>
        </w:rPr>
        <w:t>Arbeitsbescheinigung</w:t>
      </w:r>
    </w:p>
    <w:p w:rsidR="00603B36" w:rsidRPr="007E2CC2" w:rsidRDefault="00603B36" w:rsidP="00603B3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3B36" w:rsidRPr="007E2CC2" w:rsidRDefault="00603B36" w:rsidP="00603B3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_________________________________</w:t>
      </w:r>
      <w:r w:rsidR="007E2CC2">
        <w:rPr>
          <w:rFonts w:ascii="Arial" w:hAnsi="Arial" w:cs="Arial"/>
          <w:sz w:val="20"/>
          <w:szCs w:val="20"/>
        </w:rPr>
        <w:t>___________________</w:t>
      </w:r>
    </w:p>
    <w:p w:rsidR="00603B36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Firma/Dienststelle</w:t>
      </w:r>
    </w:p>
    <w:p w:rsidR="007E2CC2" w:rsidRPr="007E2CC2" w:rsidRDefault="007E2CC2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Default="007E2CC2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603B36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Straße/Hausnummer  PLZ Ort</w:t>
      </w:r>
    </w:p>
    <w:p w:rsidR="007E2CC2" w:rsidRPr="007E2CC2" w:rsidRDefault="007E2CC2" w:rsidP="00603B36">
      <w:pPr>
        <w:spacing w:after="0"/>
        <w:rPr>
          <w:rFonts w:ascii="Arial" w:hAnsi="Arial" w:cs="Arial"/>
          <w:sz w:val="20"/>
          <w:szCs w:val="20"/>
        </w:rPr>
      </w:pPr>
    </w:p>
    <w:p w:rsidR="007E2CC2" w:rsidRPr="007E2CC2" w:rsidRDefault="007E2CC2" w:rsidP="007E2CC2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Telefon (für Rückfragen)</w:t>
      </w:r>
    </w:p>
    <w:p w:rsidR="00603B36" w:rsidRDefault="00603B36" w:rsidP="00603B36">
      <w:pPr>
        <w:spacing w:after="0"/>
        <w:rPr>
          <w:rFonts w:ascii="Arial" w:hAnsi="Arial" w:cs="Arial"/>
          <w:sz w:val="20"/>
          <w:szCs w:val="20"/>
        </w:rPr>
      </w:pPr>
    </w:p>
    <w:p w:rsidR="007E2CC2" w:rsidRPr="007E2CC2" w:rsidRDefault="007E2CC2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603B36" w:rsidP="00603B36">
      <w:pPr>
        <w:spacing w:after="0"/>
        <w:rPr>
          <w:rFonts w:ascii="Arial" w:hAnsi="Arial" w:cs="Arial"/>
          <w:b/>
          <w:sz w:val="20"/>
          <w:szCs w:val="20"/>
        </w:rPr>
      </w:pPr>
      <w:r w:rsidRPr="007E2CC2">
        <w:rPr>
          <w:rFonts w:ascii="Arial" w:hAnsi="Arial" w:cs="Arial"/>
          <w:b/>
          <w:sz w:val="20"/>
          <w:szCs w:val="20"/>
        </w:rPr>
        <w:t>Ich/Wir bescheinige(-n) Herrn/Frau</w:t>
      </w:r>
    </w:p>
    <w:p w:rsidR="00EF3DF0" w:rsidRPr="007E2CC2" w:rsidRDefault="00EF3DF0" w:rsidP="00603B36">
      <w:pPr>
        <w:spacing w:after="0"/>
        <w:rPr>
          <w:rFonts w:ascii="Arial" w:hAnsi="Arial" w:cs="Arial"/>
          <w:b/>
          <w:sz w:val="20"/>
          <w:szCs w:val="20"/>
        </w:rPr>
      </w:pPr>
    </w:p>
    <w:p w:rsidR="007E2CC2" w:rsidRPr="007E2CC2" w:rsidRDefault="007E2CC2" w:rsidP="007E2CC2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603B36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Name/Vorname</w:t>
      </w:r>
    </w:p>
    <w:p w:rsidR="007E2CC2" w:rsidRPr="007E2CC2" w:rsidRDefault="007E2CC2" w:rsidP="00603B36">
      <w:pPr>
        <w:spacing w:after="0"/>
        <w:rPr>
          <w:rFonts w:ascii="Arial" w:hAnsi="Arial" w:cs="Arial"/>
          <w:sz w:val="20"/>
          <w:szCs w:val="20"/>
        </w:rPr>
      </w:pPr>
    </w:p>
    <w:p w:rsidR="007E2CC2" w:rsidRPr="007E2CC2" w:rsidRDefault="007E2CC2" w:rsidP="007E2CC2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Straße/Hausnummer  PLZ Ort</w:t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EF3DF0" w:rsidP="00603B36">
      <w:pPr>
        <w:spacing w:after="0"/>
        <w:rPr>
          <w:rFonts w:ascii="Arial" w:hAnsi="Arial" w:cs="Arial"/>
          <w:b/>
          <w:sz w:val="20"/>
          <w:szCs w:val="20"/>
        </w:rPr>
      </w:pPr>
      <w:r w:rsidRPr="007E2CC2">
        <w:rPr>
          <w:rFonts w:ascii="Arial" w:hAnsi="Arial" w:cs="Arial"/>
          <w:b/>
          <w:sz w:val="20"/>
          <w:szCs w:val="20"/>
        </w:rPr>
        <w:t>d</w:t>
      </w:r>
      <w:r w:rsidR="00603B36" w:rsidRPr="007E2CC2">
        <w:rPr>
          <w:rFonts w:ascii="Arial" w:hAnsi="Arial" w:cs="Arial"/>
          <w:b/>
          <w:sz w:val="20"/>
          <w:szCs w:val="20"/>
        </w:rPr>
        <w:t>ass er/sie in unserem Unternehmen/unserer Dienststelle</w:t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 xml:space="preserve">  unbefristet    </w:t>
      </w:r>
      <w:r w:rsidR="00603B36" w:rsidRPr="007E2CC2">
        <w:rPr>
          <w:rFonts w:ascii="Arial" w:hAnsi="Arial" w:cs="Arial"/>
          <w:sz w:val="20"/>
          <w:szCs w:val="20"/>
        </w:rPr>
        <w:t>bzw.</w:t>
      </w:r>
      <w:r w:rsidRPr="007E2CC2">
        <w:rPr>
          <w:rFonts w:ascii="Arial" w:hAnsi="Arial" w:cs="Arial"/>
          <w:sz w:val="20"/>
          <w:szCs w:val="20"/>
        </w:rPr>
        <w:t xml:space="preserve">   </w:t>
      </w:r>
      <w:r w:rsidR="00603B36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 xml:space="preserve">  </w:t>
      </w:r>
      <w:r w:rsidR="00603B36" w:rsidRPr="007E2CC2">
        <w:rPr>
          <w:rFonts w:ascii="Arial" w:hAnsi="Arial" w:cs="Arial"/>
          <w:sz w:val="20"/>
          <w:szCs w:val="20"/>
        </w:rPr>
        <w:t>befristet bis___________</w:t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EF3DF0" w:rsidP="00603B36">
      <w:pPr>
        <w:spacing w:after="0"/>
        <w:rPr>
          <w:rFonts w:ascii="Arial" w:hAnsi="Arial" w:cs="Arial"/>
          <w:b/>
          <w:sz w:val="20"/>
          <w:szCs w:val="20"/>
        </w:rPr>
      </w:pPr>
      <w:r w:rsidRPr="007E2CC2">
        <w:rPr>
          <w:rFonts w:ascii="Arial" w:hAnsi="Arial" w:cs="Arial"/>
          <w:b/>
          <w:sz w:val="20"/>
          <w:szCs w:val="20"/>
        </w:rPr>
        <w:t>b</w:t>
      </w:r>
      <w:r w:rsidR="00603B36" w:rsidRPr="007E2CC2">
        <w:rPr>
          <w:rFonts w:ascii="Arial" w:hAnsi="Arial" w:cs="Arial"/>
          <w:b/>
          <w:sz w:val="20"/>
          <w:szCs w:val="20"/>
        </w:rPr>
        <w:t>eschäftigt ist.</w:t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Die durchschnittlic</w:t>
      </w:r>
      <w:r w:rsidR="00E668B5">
        <w:rPr>
          <w:rFonts w:ascii="Arial" w:hAnsi="Arial" w:cs="Arial"/>
          <w:sz w:val="20"/>
          <w:szCs w:val="20"/>
        </w:rPr>
        <w:t>he wöchentliche Arbeitszeit ist:</w:t>
      </w:r>
      <w:r w:rsidRPr="007E2CC2">
        <w:rPr>
          <w:rFonts w:ascii="Arial" w:hAnsi="Arial" w:cs="Arial"/>
          <w:sz w:val="20"/>
          <w:szCs w:val="20"/>
        </w:rPr>
        <w:t xml:space="preserve"> 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 xml:space="preserve">________ 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>Stunden.</w:t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Flexible Arbeitszeit:</w:t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Ja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tab/>
      </w:r>
      <w:r w:rsidR="00EF3DF0" w:rsidRPr="007E2CC2">
        <w:rPr>
          <w:rFonts w:ascii="Arial" w:hAnsi="Arial" w:cs="Arial"/>
          <w:sz w:val="20"/>
          <w:szCs w:val="20"/>
        </w:rPr>
        <w:tab/>
      </w:r>
      <w:r w:rsidRPr="007E2CC2">
        <w:rPr>
          <w:rFonts w:ascii="Arial" w:hAnsi="Arial" w:cs="Arial"/>
          <w:sz w:val="20"/>
          <w:szCs w:val="20"/>
        </w:rPr>
        <w:t xml:space="preserve">und zwar im Zeitfenster von </w:t>
      </w:r>
      <w:r w:rsidR="00EF3DF0" w:rsidRPr="007E2CC2">
        <w:rPr>
          <w:rFonts w:ascii="Arial" w:hAnsi="Arial" w:cs="Arial"/>
          <w:sz w:val="20"/>
          <w:szCs w:val="20"/>
        </w:rPr>
        <w:t xml:space="preserve"> ________ </w:t>
      </w:r>
      <w:r w:rsidRPr="007E2CC2">
        <w:rPr>
          <w:rFonts w:ascii="Arial" w:hAnsi="Arial" w:cs="Arial"/>
          <w:sz w:val="20"/>
          <w:szCs w:val="20"/>
        </w:rPr>
        <w:t xml:space="preserve"> Uhr bis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 xml:space="preserve"> </w:t>
      </w:r>
      <w:r w:rsidR="00EF3DF0" w:rsidRPr="007E2CC2">
        <w:rPr>
          <w:rFonts w:ascii="Arial" w:hAnsi="Arial" w:cs="Arial"/>
          <w:sz w:val="20"/>
          <w:szCs w:val="20"/>
        </w:rPr>
        <w:t>________</w:t>
      </w:r>
      <w:r w:rsidRPr="007E2CC2">
        <w:rPr>
          <w:rFonts w:ascii="Arial" w:hAnsi="Arial" w:cs="Arial"/>
          <w:sz w:val="20"/>
          <w:szCs w:val="20"/>
        </w:rPr>
        <w:t xml:space="preserve"> 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>Uhr</w:t>
      </w:r>
    </w:p>
    <w:p w:rsidR="00603B36" w:rsidRPr="007E2CC2" w:rsidRDefault="00603B36" w:rsidP="00EF3DF0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Mo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>,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 xml:space="preserve"> Di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 xml:space="preserve">, 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>Mi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>,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 xml:space="preserve"> Do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>,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  <w:r w:rsidRPr="007E2CC2">
        <w:rPr>
          <w:rFonts w:ascii="Arial" w:hAnsi="Arial" w:cs="Arial"/>
          <w:sz w:val="20"/>
          <w:szCs w:val="20"/>
        </w:rPr>
        <w:t xml:space="preserve"> Fr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</w:p>
    <w:p w:rsidR="00EF3DF0" w:rsidRPr="007E2CC2" w:rsidRDefault="00EF3DF0" w:rsidP="00603B36">
      <w:pPr>
        <w:spacing w:after="0"/>
        <w:rPr>
          <w:rFonts w:ascii="Arial" w:hAnsi="Arial" w:cs="Arial"/>
          <w:sz w:val="20"/>
          <w:szCs w:val="20"/>
        </w:rPr>
      </w:pP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Nein</w:t>
      </w:r>
      <w:r w:rsidR="00EF3DF0" w:rsidRPr="007E2CC2">
        <w:rPr>
          <w:rFonts w:ascii="Arial" w:hAnsi="Arial" w:cs="Arial"/>
          <w:sz w:val="20"/>
          <w:szCs w:val="20"/>
        </w:rPr>
        <w:t xml:space="preserve">  </w:t>
      </w:r>
      <w:r w:rsidR="00EF3DF0"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3DF0"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="00EF3DF0"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 xml:space="preserve"> </w:t>
      </w:r>
      <w:r w:rsidR="00EF3DF0" w:rsidRPr="007E2CC2">
        <w:rPr>
          <w:rFonts w:ascii="Arial" w:hAnsi="Arial" w:cs="Arial"/>
          <w:sz w:val="20"/>
          <w:szCs w:val="20"/>
        </w:rPr>
        <w:tab/>
      </w:r>
      <w:r w:rsidRPr="007E2CC2">
        <w:rPr>
          <w:rFonts w:ascii="Arial" w:hAnsi="Arial" w:cs="Arial"/>
          <w:sz w:val="20"/>
          <w:szCs w:val="20"/>
        </w:rPr>
        <w:t>Die Arbeitszeit verteilt sich wie folgt auf die einzelnen Wochentage:</w:t>
      </w:r>
    </w:p>
    <w:p w:rsidR="00603B36" w:rsidRPr="007E2CC2" w:rsidRDefault="00603B36" w:rsidP="00603B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814"/>
        <w:gridCol w:w="1814"/>
        <w:gridCol w:w="1929"/>
      </w:tblGrid>
      <w:tr w:rsidR="007E2CC2" w:rsidRPr="007E2CC2" w:rsidTr="007E2CC2">
        <w:tc>
          <w:tcPr>
            <w:tcW w:w="1526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Wochentag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Zeit von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Zeit bis</w:t>
            </w:r>
          </w:p>
        </w:tc>
        <w:tc>
          <w:tcPr>
            <w:tcW w:w="1929" w:type="dxa"/>
          </w:tcPr>
          <w:p w:rsidR="007E2CC2" w:rsidRPr="007E2CC2" w:rsidRDefault="007E2CC2" w:rsidP="007E2C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</w:tr>
      <w:tr w:rsidR="007E2CC2" w:rsidRPr="007E2CC2" w:rsidTr="007E2CC2">
        <w:tc>
          <w:tcPr>
            <w:tcW w:w="1526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CC2" w:rsidRPr="007E2CC2" w:rsidTr="007E2CC2">
        <w:tc>
          <w:tcPr>
            <w:tcW w:w="1526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CC2" w:rsidRPr="007E2CC2" w:rsidTr="007E2CC2">
        <w:tc>
          <w:tcPr>
            <w:tcW w:w="1526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CC2" w:rsidRPr="007E2CC2" w:rsidTr="007E2CC2">
        <w:tc>
          <w:tcPr>
            <w:tcW w:w="1526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CC2" w:rsidRPr="007E2CC2" w:rsidTr="007E2CC2">
        <w:tc>
          <w:tcPr>
            <w:tcW w:w="1526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CC2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E2CC2" w:rsidRPr="007E2CC2" w:rsidRDefault="007E2CC2" w:rsidP="007E2C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3B36" w:rsidRPr="007E2CC2" w:rsidRDefault="00603B36" w:rsidP="00603B36">
      <w:pPr>
        <w:rPr>
          <w:rFonts w:ascii="Arial" w:hAnsi="Arial" w:cs="Arial"/>
          <w:sz w:val="20"/>
          <w:szCs w:val="20"/>
        </w:rPr>
      </w:pPr>
    </w:p>
    <w:p w:rsidR="00EF3DF0" w:rsidRPr="007E2CC2" w:rsidRDefault="00603B36" w:rsidP="00EF3DF0">
      <w:pPr>
        <w:jc w:val="both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Die Arbeitszeit ist im Schichtbetrieb organisiert:</w:t>
      </w:r>
      <w:r w:rsidR="00EF3DF0" w:rsidRPr="007E2CC2">
        <w:rPr>
          <w:rFonts w:ascii="Arial" w:hAnsi="Arial" w:cs="Arial"/>
          <w:sz w:val="20"/>
          <w:szCs w:val="20"/>
        </w:rPr>
        <w:t xml:space="preserve"> </w:t>
      </w:r>
    </w:p>
    <w:p w:rsidR="00EF3DF0" w:rsidRPr="007E2CC2" w:rsidRDefault="00EF3DF0" w:rsidP="00EF3DF0">
      <w:pPr>
        <w:jc w:val="both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 xml:space="preserve">Nein  </w:t>
      </w:r>
      <w:r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Pr="007E2CC2">
        <w:rPr>
          <w:rFonts w:ascii="Arial" w:hAnsi="Arial" w:cs="Arial"/>
          <w:sz w:val="20"/>
          <w:szCs w:val="20"/>
        </w:rPr>
        <w:fldChar w:fldCharType="end"/>
      </w:r>
      <w:r w:rsidRPr="007E2CC2">
        <w:rPr>
          <w:rFonts w:ascii="Arial" w:hAnsi="Arial" w:cs="Arial"/>
          <w:sz w:val="20"/>
          <w:szCs w:val="20"/>
        </w:rPr>
        <w:tab/>
      </w:r>
      <w:r w:rsidRPr="007E2CC2">
        <w:rPr>
          <w:rFonts w:ascii="Arial" w:hAnsi="Arial" w:cs="Arial"/>
          <w:sz w:val="20"/>
          <w:szCs w:val="20"/>
        </w:rPr>
        <w:tab/>
        <w:t xml:space="preserve">Ja  </w:t>
      </w:r>
      <w:r w:rsidRPr="007E2CC2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2CC2">
        <w:rPr>
          <w:rFonts w:ascii="Arial" w:hAnsi="Arial" w:cs="Arial"/>
          <w:sz w:val="20"/>
          <w:szCs w:val="20"/>
        </w:rPr>
        <w:instrText xml:space="preserve"> FORMCHECKBOX </w:instrText>
      </w:r>
      <w:r w:rsidR="005801FE">
        <w:rPr>
          <w:rFonts w:ascii="Arial" w:hAnsi="Arial" w:cs="Arial"/>
          <w:sz w:val="20"/>
          <w:szCs w:val="20"/>
        </w:rPr>
      </w:r>
      <w:r w:rsidR="005801FE">
        <w:rPr>
          <w:rFonts w:ascii="Arial" w:hAnsi="Arial" w:cs="Arial"/>
          <w:sz w:val="20"/>
          <w:szCs w:val="20"/>
        </w:rPr>
        <w:fldChar w:fldCharType="separate"/>
      </w:r>
      <w:r w:rsidRPr="007E2CC2">
        <w:rPr>
          <w:rFonts w:ascii="Arial" w:hAnsi="Arial" w:cs="Arial"/>
          <w:sz w:val="20"/>
          <w:szCs w:val="20"/>
        </w:rPr>
        <w:fldChar w:fldCharType="end"/>
      </w:r>
    </w:p>
    <w:p w:rsidR="007E2CC2" w:rsidRDefault="007E2CC2" w:rsidP="007E2CC2">
      <w:pPr>
        <w:spacing w:after="0"/>
        <w:rPr>
          <w:rFonts w:ascii="Arial" w:hAnsi="Arial" w:cs="Arial"/>
          <w:sz w:val="20"/>
          <w:szCs w:val="20"/>
        </w:rPr>
      </w:pPr>
    </w:p>
    <w:p w:rsidR="007E2CC2" w:rsidRDefault="007E2CC2" w:rsidP="007E2CC2">
      <w:pPr>
        <w:spacing w:after="0"/>
        <w:rPr>
          <w:rFonts w:ascii="Arial" w:hAnsi="Arial" w:cs="Arial"/>
          <w:sz w:val="20"/>
          <w:szCs w:val="20"/>
        </w:rPr>
      </w:pPr>
    </w:p>
    <w:p w:rsidR="00EF3DF0" w:rsidRPr="007E2CC2" w:rsidRDefault="007E2CC2" w:rsidP="007E2CC2">
      <w:pPr>
        <w:spacing w:after="0"/>
        <w:rPr>
          <w:rFonts w:ascii="Arial" w:hAnsi="Arial" w:cs="Arial"/>
          <w:sz w:val="20"/>
          <w:szCs w:val="20"/>
        </w:rPr>
      </w:pPr>
      <w:r w:rsidRPr="007E2CC2">
        <w:rPr>
          <w:rFonts w:ascii="Arial" w:hAnsi="Arial" w:cs="Arial"/>
          <w:sz w:val="20"/>
          <w:szCs w:val="20"/>
        </w:rPr>
        <w:t>_________________________________</w:t>
      </w:r>
      <w:r w:rsidR="00EF3DF0" w:rsidRPr="007E2CC2">
        <w:rPr>
          <w:rFonts w:ascii="Arial" w:hAnsi="Arial" w:cs="Arial"/>
          <w:sz w:val="20"/>
          <w:szCs w:val="20"/>
        </w:rPr>
        <w:tab/>
      </w:r>
      <w:r w:rsidR="00EF3DF0" w:rsidRPr="007E2CC2">
        <w:rPr>
          <w:rFonts w:ascii="Arial" w:hAnsi="Arial" w:cs="Arial"/>
          <w:sz w:val="20"/>
          <w:szCs w:val="20"/>
        </w:rPr>
        <w:tab/>
        <w:t>_________________________________</w:t>
      </w:r>
    </w:p>
    <w:p w:rsidR="00EF3DF0" w:rsidRDefault="00EF3DF0" w:rsidP="007E2CC2">
      <w:pPr>
        <w:spacing w:after="0"/>
      </w:pPr>
      <w:r w:rsidRPr="007E2CC2">
        <w:rPr>
          <w:rFonts w:ascii="Arial" w:hAnsi="Arial" w:cs="Arial"/>
          <w:sz w:val="20"/>
          <w:szCs w:val="20"/>
        </w:rPr>
        <w:t>Ort/Datum</w:t>
      </w:r>
      <w:r w:rsidRPr="007E2CC2">
        <w:rPr>
          <w:rFonts w:ascii="Arial" w:hAnsi="Arial" w:cs="Arial"/>
          <w:sz w:val="20"/>
          <w:szCs w:val="20"/>
        </w:rPr>
        <w:tab/>
      </w:r>
      <w:r w:rsidRPr="007E2CC2">
        <w:rPr>
          <w:rFonts w:ascii="Arial" w:hAnsi="Arial" w:cs="Arial"/>
          <w:sz w:val="20"/>
          <w:szCs w:val="20"/>
        </w:rPr>
        <w:tab/>
      </w:r>
      <w:r w:rsidRPr="007E2CC2">
        <w:rPr>
          <w:rFonts w:ascii="Arial" w:hAnsi="Arial" w:cs="Arial"/>
          <w:sz w:val="20"/>
          <w:szCs w:val="20"/>
        </w:rPr>
        <w:tab/>
      </w:r>
      <w:r w:rsidRPr="007E2CC2">
        <w:rPr>
          <w:rFonts w:ascii="Arial" w:hAnsi="Arial" w:cs="Arial"/>
          <w:sz w:val="20"/>
          <w:szCs w:val="20"/>
        </w:rPr>
        <w:tab/>
      </w:r>
      <w:r>
        <w:tab/>
      </w:r>
      <w:r>
        <w:tab/>
        <w:t>Unterschrift/Stempel</w:t>
      </w:r>
    </w:p>
    <w:sectPr w:rsidR="00EF3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36"/>
    <w:rsid w:val="0033096E"/>
    <w:rsid w:val="005801FE"/>
    <w:rsid w:val="00603B36"/>
    <w:rsid w:val="007E2CC2"/>
    <w:rsid w:val="009C29D7"/>
    <w:rsid w:val="00E668B5"/>
    <w:rsid w:val="00E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C29C5125.dotm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Brauckmann, Christina</dc:creator>
  <cp:lastModifiedBy>Braukmann, Christina</cp:lastModifiedBy>
  <cp:revision>2</cp:revision>
  <cp:lastPrinted>2018-10-04T07:59:00Z</cp:lastPrinted>
  <dcterms:created xsi:type="dcterms:W3CDTF">2019-09-11T07:25:00Z</dcterms:created>
  <dcterms:modified xsi:type="dcterms:W3CDTF">2019-09-11T07:25:00Z</dcterms:modified>
</cp:coreProperties>
</file>